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0" w:rsidRDefault="00884B2F" w:rsidP="00884B2F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126C0B98" wp14:editId="56057C64">
            <wp:extent cx="3009900" cy="22759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559" cy="22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1"/>
        <w:tblW w:w="9977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0"/>
        <w:gridCol w:w="5225"/>
        <w:gridCol w:w="338"/>
        <w:gridCol w:w="338"/>
        <w:gridCol w:w="1906"/>
      </w:tblGrid>
      <w:tr w:rsidR="00DA3D2A" w:rsidRPr="00A034A9" w:rsidTr="00BD01B4">
        <w:trPr>
          <w:trHeight w:val="574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E13F16" w:rsidRDefault="00E13F16" w:rsidP="001A752C">
            <w:pPr>
              <w:pStyle w:val="Ttulo1"/>
              <w:rPr>
                <w:b/>
                <w:color w:val="365F91" w:themeColor="accent1" w:themeShade="BF"/>
                <w:lang w:val="pt-BR"/>
              </w:rPr>
            </w:pPr>
          </w:p>
          <w:p w:rsidR="00DA3D2A" w:rsidRPr="005D479A" w:rsidRDefault="00C76EC4" w:rsidP="00884B2F">
            <w:pPr>
              <w:pStyle w:val="Ttulo1"/>
              <w:jc w:val="center"/>
              <w:rPr>
                <w:color w:val="365F91" w:themeColor="accent1" w:themeShade="BF"/>
                <w:sz w:val="32"/>
                <w:szCs w:val="32"/>
                <w:lang w:val="pt-BR"/>
              </w:rPr>
            </w:pPr>
            <w:r w:rsidRPr="005D479A">
              <w:rPr>
                <w:color w:val="365F91" w:themeColor="accent1" w:themeShade="BF"/>
                <w:sz w:val="32"/>
                <w:szCs w:val="32"/>
                <w:lang w:val="pt-BR"/>
              </w:rPr>
              <w:t>ANÁLISE DE SOLUÇÃO PARA DEMONSTRAÇÃO</w:t>
            </w:r>
          </w:p>
          <w:p w:rsidR="00A034A9" w:rsidRPr="00A034A9" w:rsidRDefault="00A034A9" w:rsidP="00A034A9">
            <w:pPr>
              <w:rPr>
                <w:lang w:val="pt-BR"/>
              </w:rPr>
            </w:pPr>
          </w:p>
        </w:tc>
      </w:tr>
      <w:tr w:rsidR="005D479A" w:rsidRPr="0026731D" w:rsidTr="005D479A">
        <w:trPr>
          <w:trHeight w:val="273"/>
          <w:jc w:val="center"/>
        </w:trPr>
        <w:tc>
          <w:tcPr>
            <w:tcW w:w="739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3"/>
              <w:rPr>
                <w:lang w:val="pt-BR"/>
              </w:rPr>
            </w:pPr>
            <w:r w:rsidRPr="0026731D">
              <w:rPr>
                <w:lang w:val="pt-BR"/>
              </w:rPr>
              <w:t>Minuta</w:t>
            </w: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26731D" w:rsidRDefault="00DA3D2A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906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DA3D2A" w:rsidRPr="00884B2F" w:rsidRDefault="003D05A7" w:rsidP="000B430D">
            <w:pPr>
              <w:pStyle w:val="Ttulo5"/>
              <w:rPr>
                <w:color w:val="365F91" w:themeColor="accent1" w:themeShade="BF"/>
                <w:lang w:val="pt-BR"/>
              </w:rPr>
            </w:pPr>
            <w:r>
              <w:rPr>
                <w:b/>
                <w:color w:val="365F91" w:themeColor="accent1" w:themeShade="BF"/>
                <w:lang w:val="pt-BR"/>
              </w:rPr>
              <w:t>DATA: 00/00/201</w:t>
            </w:r>
            <w:r w:rsidR="002E4E95">
              <w:rPr>
                <w:b/>
                <w:color w:val="365F91" w:themeColor="accent1" w:themeShade="BF"/>
                <w:lang w:val="pt-BR"/>
              </w:rPr>
              <w:t>9</w:t>
            </w:r>
          </w:p>
        </w:tc>
      </w:tr>
      <w:tr w:rsidR="005D479A" w:rsidRPr="0026731D" w:rsidTr="005D479A">
        <w:trPr>
          <w:trHeight w:val="273"/>
          <w:jc w:val="center"/>
        </w:trPr>
        <w:tc>
          <w:tcPr>
            <w:tcW w:w="739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Default="00A034A9" w:rsidP="0063661D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</w:p>
          <w:p w:rsidR="00A034A9" w:rsidRDefault="00A034A9" w:rsidP="0063661D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>Diagnóstico</w:t>
            </w:r>
          </w:p>
          <w:p w:rsidR="00A034A9" w:rsidRPr="00A034A9" w:rsidRDefault="00A034A9" w:rsidP="00A034A9">
            <w:pPr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3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906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884B2F" w:rsidRDefault="00A034A9" w:rsidP="001A752C">
            <w:pPr>
              <w:pStyle w:val="Ttulo5"/>
              <w:jc w:val="left"/>
              <w:rPr>
                <w:b/>
                <w:color w:val="365F91" w:themeColor="accent1" w:themeShade="BF"/>
                <w:lang w:val="pt-BR"/>
              </w:rPr>
            </w:pPr>
          </w:p>
        </w:tc>
      </w:tr>
      <w:tr w:rsidR="00A034A9" w:rsidRPr="0026731D" w:rsidTr="00BD01B4">
        <w:trPr>
          <w:trHeight w:val="228"/>
          <w:jc w:val="center"/>
        </w:trPr>
        <w:tc>
          <w:tcPr>
            <w:tcW w:w="997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C76EC4" w:rsidRDefault="00AF7FC3" w:rsidP="00A034A9">
            <w:pPr>
              <w:jc w:val="right"/>
              <w:rPr>
                <w:b/>
                <w:color w:val="365F91" w:themeColor="accent1" w:themeShade="BF"/>
                <w:sz w:val="20"/>
                <w:szCs w:val="20"/>
                <w:lang w:val="pt-BR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Relato</w:t>
            </w:r>
            <w:r w:rsidR="00A034A9" w:rsidRPr="00C76EC4">
              <w:rPr>
                <w:b/>
                <w:color w:val="365F91" w:themeColor="accent1" w:themeShade="BF"/>
                <w:sz w:val="20"/>
                <w:szCs w:val="20"/>
                <w:lang w:val="pt-BR"/>
              </w:rPr>
              <w:t>:</w:t>
            </w:r>
          </w:p>
          <w:p w:rsidR="00A034A9" w:rsidRPr="00A034A9" w:rsidRDefault="00A034A9" w:rsidP="00A034A9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5D479A" w:rsidRPr="0026731D" w:rsidTr="00CA526C">
        <w:trPr>
          <w:trHeight w:val="358"/>
          <w:jc w:val="center"/>
        </w:trPr>
        <w:tc>
          <w:tcPr>
            <w:tcW w:w="217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26731D" w:rsidRDefault="00A034A9" w:rsidP="00502AEF">
            <w:pPr>
              <w:pStyle w:val="Cabealhocomtodasemmaisculas"/>
              <w:jc w:val="both"/>
              <w:rPr>
                <w:lang w:val="pt-BR"/>
              </w:rPr>
            </w:pPr>
            <w:r>
              <w:rPr>
                <w:lang w:val="pt-BR"/>
              </w:rPr>
              <w:t>Analisado por</w:t>
            </w:r>
          </w:p>
        </w:tc>
        <w:tc>
          <w:tcPr>
            <w:tcW w:w="7807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>
            <w:pPr>
              <w:rPr>
                <w:lang w:val="pt-BR"/>
              </w:rPr>
            </w:pPr>
          </w:p>
        </w:tc>
      </w:tr>
      <w:tr w:rsidR="005D479A" w:rsidRPr="00A034A9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26731D" w:rsidRDefault="00A034A9" w:rsidP="00502AEF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Postulado por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>
            <w:pPr>
              <w:rPr>
                <w:lang w:val="pt-BR"/>
              </w:rPr>
            </w:pPr>
          </w:p>
        </w:tc>
      </w:tr>
      <w:tr w:rsidR="005D479A" w:rsidRPr="00A034A9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034A9" w:rsidRPr="00751CEC" w:rsidRDefault="00A034A9" w:rsidP="00502AEF">
            <w:pPr>
              <w:pStyle w:val="Cabealhocomtodasemmaisculas"/>
              <w:rPr>
                <w:lang w:val="pt-BR"/>
              </w:rPr>
            </w:pPr>
            <w:r w:rsidRPr="00751CEC">
              <w:rPr>
                <w:lang w:val="pt-BR"/>
              </w:rPr>
              <w:t>Empresa(s)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DB75E3" w:rsidRDefault="00A034A9"/>
        </w:tc>
      </w:tr>
      <w:tr w:rsidR="005D479A" w:rsidRPr="00BD01B4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76EC4" w:rsidRPr="0026731D" w:rsidRDefault="00A034A9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Seguimento(s)</w:t>
            </w:r>
            <w:r w:rsidR="00CA526C">
              <w:rPr>
                <w:lang w:val="pt-BR"/>
              </w:rPr>
              <w:t>|</w:t>
            </w:r>
            <w:r w:rsidR="00C76EC4">
              <w:rPr>
                <w:lang w:val="pt-BR"/>
              </w:rPr>
              <w:t>regime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26731D" w:rsidRDefault="00A034A9">
            <w:pPr>
              <w:rPr>
                <w:lang w:val="pt-BR"/>
              </w:rPr>
            </w:pPr>
          </w:p>
        </w:tc>
      </w:tr>
      <w:tr w:rsidR="00504B5C" w:rsidRPr="002E4E95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B5C" w:rsidRDefault="00504B5C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Contato(s)</w:t>
            </w:r>
            <w:r w:rsidR="008F36D8">
              <w:rPr>
                <w:lang w:val="pt-BR"/>
              </w:rPr>
              <w:t xml:space="preserve"> e funções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4B5C" w:rsidRDefault="00504B5C">
            <w:pPr>
              <w:rPr>
                <w:lang w:val="pt-BR"/>
              </w:rPr>
            </w:pPr>
          </w:p>
        </w:tc>
      </w:tr>
      <w:tr w:rsidR="00504B5C" w:rsidRPr="00BD01B4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B5C" w:rsidRDefault="00504B5C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 xml:space="preserve">foneS | </w:t>
            </w:r>
            <w:r w:rsidR="005659DE">
              <w:rPr>
                <w:lang w:val="pt-BR"/>
              </w:rPr>
              <w:t>WhatsApp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4B5C" w:rsidRDefault="00C77FA3">
            <w:pPr>
              <w:rPr>
                <w:lang w:val="pt-BR"/>
              </w:rPr>
            </w:pPr>
            <w:r>
              <w:rPr>
                <w:lang w:val="pt-BR"/>
              </w:rPr>
              <w:t>(00) 0000-0000</w:t>
            </w:r>
          </w:p>
        </w:tc>
      </w:tr>
      <w:tr w:rsidR="00504B5C" w:rsidRPr="00BD01B4" w:rsidTr="00CA526C">
        <w:trPr>
          <w:trHeight w:val="358"/>
          <w:jc w:val="center"/>
        </w:trPr>
        <w:tc>
          <w:tcPr>
            <w:tcW w:w="2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04B5C" w:rsidRDefault="00504B5C" w:rsidP="00BD01B4">
            <w:pPr>
              <w:pStyle w:val="Cabealhocomtodasemmaisculas"/>
              <w:rPr>
                <w:lang w:val="pt-BR"/>
              </w:rPr>
            </w:pPr>
            <w:r>
              <w:rPr>
                <w:lang w:val="pt-BR"/>
              </w:rPr>
              <w:t>email(s)</w:t>
            </w:r>
            <w:r w:rsidR="002E4E95">
              <w:rPr>
                <w:lang w:val="pt-BR"/>
              </w:rPr>
              <w:t xml:space="preserve"> | SITE</w:t>
            </w:r>
          </w:p>
        </w:tc>
        <w:tc>
          <w:tcPr>
            <w:tcW w:w="780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4B5C" w:rsidRDefault="00755308">
            <w:pPr>
              <w:rPr>
                <w:lang w:val="pt-BR"/>
              </w:rPr>
            </w:pPr>
            <w:hyperlink r:id="rId9" w:history="1">
              <w:r w:rsidR="00AF1F66">
                <w:rPr>
                  <w:rStyle w:val="Hyperlink"/>
                  <w:lang w:val="pt-BR"/>
                </w:rPr>
                <w:t>@</w:t>
              </w:r>
            </w:hyperlink>
          </w:p>
        </w:tc>
      </w:tr>
      <w:tr w:rsidR="00BD01B4" w:rsidRPr="0026731D" w:rsidTr="00C16B03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26731D" w:rsidRDefault="00BD01B4" w:rsidP="005D479A">
            <w:pPr>
              <w:pStyle w:val="RelatriosInfo"/>
              <w:jc w:val="left"/>
            </w:pPr>
            <w:r>
              <w:t>Necessidade</w:t>
            </w:r>
            <w:r w:rsidR="00DB75E3">
              <w:t>S</w:t>
            </w:r>
            <w:r w:rsidR="00AF7FC3">
              <w:t xml:space="preserve"> DO CLIENTE</w:t>
            </w:r>
            <w:r w:rsidR="00CA526C">
              <w:t>:</w:t>
            </w:r>
          </w:p>
        </w:tc>
      </w:tr>
      <w:tr w:rsidR="005D479A" w:rsidRPr="0026731D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79A" w:rsidRPr="0026731D" w:rsidRDefault="005D479A">
            <w:pPr>
              <w:rPr>
                <w:lang w:val="pt-BR"/>
              </w:rPr>
            </w:pPr>
          </w:p>
        </w:tc>
      </w:tr>
      <w:tr w:rsidR="005D479A" w:rsidRPr="0026731D" w:rsidTr="005E7593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79A" w:rsidRPr="0026731D" w:rsidRDefault="005D479A">
            <w:pPr>
              <w:rPr>
                <w:lang w:val="pt-BR"/>
              </w:rPr>
            </w:pPr>
          </w:p>
        </w:tc>
      </w:tr>
      <w:tr w:rsidR="008F36D8" w:rsidRPr="0026731D" w:rsidTr="005E7593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36D8" w:rsidRPr="0026731D" w:rsidRDefault="008F36D8">
            <w:pPr>
              <w:rPr>
                <w:lang w:val="pt-BR"/>
              </w:rPr>
            </w:pPr>
          </w:p>
        </w:tc>
      </w:tr>
      <w:tr w:rsidR="008F36D8" w:rsidRPr="0026731D" w:rsidTr="005E7593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36D8" w:rsidRPr="0026731D" w:rsidRDefault="008F36D8">
            <w:pPr>
              <w:rPr>
                <w:lang w:val="pt-BR"/>
              </w:rPr>
            </w:pPr>
          </w:p>
        </w:tc>
      </w:tr>
      <w:tr w:rsidR="005D479A" w:rsidRPr="0026731D" w:rsidTr="008D0FC4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D479A" w:rsidRPr="0026731D" w:rsidRDefault="005D479A" w:rsidP="00AF7FC3">
            <w:pPr>
              <w:pStyle w:val="RelatriosInfo"/>
              <w:jc w:val="left"/>
            </w:pPr>
            <w:r>
              <w:t>expectativa</w:t>
            </w:r>
            <w:r w:rsidR="00DB75E3">
              <w:t>S</w:t>
            </w:r>
            <w:r>
              <w:t xml:space="preserve"> </w:t>
            </w:r>
            <w:r w:rsidR="00AF7FC3">
              <w:t>DO CLIENTE</w:t>
            </w:r>
            <w:r w:rsidR="00CA526C">
              <w:t>:</w:t>
            </w:r>
          </w:p>
        </w:tc>
      </w:tr>
      <w:tr w:rsidR="005D479A" w:rsidRPr="002E4E95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79A" w:rsidRPr="0026731D" w:rsidRDefault="005D479A">
            <w:pPr>
              <w:rPr>
                <w:lang w:val="pt-BR"/>
              </w:rPr>
            </w:pPr>
          </w:p>
        </w:tc>
      </w:tr>
      <w:tr w:rsidR="005D479A" w:rsidRPr="002E4E95" w:rsidTr="005D479A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79A" w:rsidRPr="0026731D" w:rsidRDefault="005D479A">
            <w:pPr>
              <w:rPr>
                <w:lang w:val="pt-BR"/>
              </w:rPr>
            </w:pPr>
          </w:p>
        </w:tc>
      </w:tr>
      <w:tr w:rsidR="005D479A" w:rsidRPr="0026731D" w:rsidTr="000B00C0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D479A" w:rsidRPr="0026731D" w:rsidRDefault="005D479A" w:rsidP="005D479A">
            <w:pPr>
              <w:pStyle w:val="RelatriosInfo"/>
              <w:jc w:val="left"/>
            </w:pPr>
            <w:r>
              <w:t>observações</w:t>
            </w:r>
            <w:r w:rsidR="00CA526C">
              <w:t>:</w:t>
            </w:r>
          </w:p>
        </w:tc>
      </w:tr>
      <w:tr w:rsidR="005D479A" w:rsidRPr="002E4E95" w:rsidTr="000D28A2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479A" w:rsidRDefault="005D479A">
            <w:pPr>
              <w:rPr>
                <w:lang w:val="pt-BR"/>
              </w:rPr>
            </w:pPr>
          </w:p>
          <w:p w:rsidR="008F36D8" w:rsidRDefault="008F36D8">
            <w:pPr>
              <w:rPr>
                <w:lang w:val="pt-BR"/>
              </w:rPr>
            </w:pPr>
          </w:p>
          <w:p w:rsidR="008F36D8" w:rsidRPr="0026731D" w:rsidRDefault="008F36D8">
            <w:pPr>
              <w:rPr>
                <w:lang w:val="pt-BR"/>
              </w:rPr>
            </w:pPr>
          </w:p>
        </w:tc>
      </w:tr>
      <w:tr w:rsidR="00D92C5D" w:rsidRPr="002E4E95" w:rsidTr="00D92C5D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92C5D" w:rsidRDefault="00D92C5D" w:rsidP="00D92C5D">
            <w:pPr>
              <w:pStyle w:val="RelatriosInfo"/>
              <w:jc w:val="left"/>
            </w:pPr>
            <w:r>
              <w:t>Houve Proposta? Qual o método de solicitação?</w:t>
            </w:r>
          </w:p>
        </w:tc>
      </w:tr>
      <w:tr w:rsidR="00D92C5D" w:rsidRPr="002E4E95" w:rsidTr="000D28A2">
        <w:trPr>
          <w:trHeight w:val="358"/>
          <w:jc w:val="center"/>
        </w:trPr>
        <w:tc>
          <w:tcPr>
            <w:tcW w:w="9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92C5D" w:rsidRPr="00D92C5D" w:rsidRDefault="00D92C5D">
            <w:pPr>
              <w:rPr>
                <w:b/>
                <w:lang w:val="pt-BR"/>
              </w:rPr>
            </w:pPr>
            <w:r w:rsidRPr="00D92C5D">
              <w:rPr>
                <w:b/>
                <w:lang w:val="pt-BR"/>
              </w:rPr>
              <w:t xml:space="preserve">SIM </w:t>
            </w:r>
            <w:proofErr w:type="gramStart"/>
            <w:r w:rsidRPr="00D92C5D">
              <w:rPr>
                <w:b/>
                <w:lang w:val="pt-BR"/>
              </w:rPr>
              <w:t>(</w:t>
            </w:r>
            <w:r w:rsidR="00AF7FC3">
              <w:rPr>
                <w:b/>
                <w:lang w:val="pt-BR"/>
              </w:rPr>
              <w:t xml:space="preserve"> </w:t>
            </w:r>
            <w:proofErr w:type="gramEnd"/>
            <w:r w:rsidR="00AE6C55">
              <w:rPr>
                <w:b/>
                <w:lang w:val="pt-BR"/>
              </w:rPr>
              <w:t>X</w:t>
            </w:r>
            <w:r w:rsidRPr="00D92C5D">
              <w:rPr>
                <w:b/>
                <w:lang w:val="pt-BR"/>
              </w:rPr>
              <w:t xml:space="preserve"> ) NÃO (</w:t>
            </w:r>
            <w:r w:rsidR="00AE6C55">
              <w:rPr>
                <w:b/>
                <w:lang w:val="pt-BR"/>
              </w:rPr>
              <w:t xml:space="preserve"> </w:t>
            </w:r>
            <w:r w:rsidRPr="00D92C5D">
              <w:rPr>
                <w:b/>
                <w:lang w:val="pt-BR"/>
              </w:rPr>
              <w:t xml:space="preserve"> ) </w:t>
            </w:r>
            <w:r w:rsidR="00AF7FC3">
              <w:rPr>
                <w:b/>
                <w:lang w:val="pt-BR"/>
              </w:rPr>
              <w:t xml:space="preserve">| </w:t>
            </w:r>
            <w:r w:rsidRPr="00AF7FC3">
              <w:rPr>
                <w:b/>
                <w:color w:val="002060"/>
                <w:lang w:val="pt-BR"/>
              </w:rPr>
              <w:t>Telefone (</w:t>
            </w:r>
            <w:r w:rsidR="00AE6C55" w:rsidRPr="00AF7FC3">
              <w:rPr>
                <w:b/>
                <w:color w:val="002060"/>
                <w:lang w:val="pt-BR"/>
              </w:rPr>
              <w:t xml:space="preserve"> </w:t>
            </w:r>
            <w:r w:rsidRPr="00AF7FC3">
              <w:rPr>
                <w:b/>
                <w:color w:val="002060"/>
                <w:lang w:val="pt-BR"/>
              </w:rPr>
              <w:t xml:space="preserve"> ) </w:t>
            </w:r>
            <w:r w:rsidRPr="00AF7FC3">
              <w:rPr>
                <w:b/>
                <w:color w:val="FF0000"/>
                <w:lang w:val="pt-BR"/>
              </w:rPr>
              <w:t>E-mail (</w:t>
            </w:r>
            <w:r w:rsidR="00AE6C55" w:rsidRPr="00AF7FC3">
              <w:rPr>
                <w:b/>
                <w:color w:val="FF0000"/>
                <w:lang w:val="pt-BR"/>
              </w:rPr>
              <w:t xml:space="preserve"> X</w:t>
            </w:r>
            <w:r w:rsidRPr="00AF7FC3">
              <w:rPr>
                <w:b/>
                <w:color w:val="FF0000"/>
                <w:lang w:val="pt-BR"/>
              </w:rPr>
              <w:t xml:space="preserve"> ) </w:t>
            </w:r>
            <w:r w:rsidRPr="00AF7FC3">
              <w:rPr>
                <w:b/>
                <w:color w:val="009900"/>
                <w:lang w:val="pt-BR"/>
              </w:rPr>
              <w:t>Site (</w:t>
            </w:r>
            <w:r w:rsidR="00AE6C55" w:rsidRPr="00AF7FC3">
              <w:rPr>
                <w:b/>
                <w:color w:val="009900"/>
                <w:lang w:val="pt-BR"/>
              </w:rPr>
              <w:t xml:space="preserve"> X</w:t>
            </w:r>
            <w:r w:rsidRPr="00AF7FC3">
              <w:rPr>
                <w:b/>
                <w:color w:val="009900"/>
                <w:lang w:val="pt-BR"/>
              </w:rPr>
              <w:t xml:space="preserve"> )</w:t>
            </w:r>
            <w:r w:rsidRPr="00D92C5D">
              <w:rPr>
                <w:b/>
                <w:lang w:val="pt-BR"/>
              </w:rPr>
              <w:t xml:space="preserve"> </w:t>
            </w:r>
            <w:r w:rsidRPr="00AF7FC3">
              <w:rPr>
                <w:b/>
                <w:color w:val="FFC000"/>
                <w:lang w:val="pt-BR"/>
              </w:rPr>
              <w:t>Redes Sociais (  )</w:t>
            </w:r>
          </w:p>
        </w:tc>
      </w:tr>
    </w:tbl>
    <w:p w:rsidR="005D479A" w:rsidRPr="00D92C5D" w:rsidRDefault="005D479A">
      <w:pPr>
        <w:rPr>
          <w:lang w:val="pt-BR"/>
        </w:rPr>
      </w:pPr>
      <w:r w:rsidRPr="00D92C5D">
        <w:rPr>
          <w:lang w:val="pt-BR"/>
        </w:rPr>
        <w:br w:type="page"/>
      </w:r>
    </w:p>
    <w:tbl>
      <w:tblPr>
        <w:tblStyle w:val="Tabelanormal1"/>
        <w:tblW w:w="9977" w:type="dxa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48"/>
        <w:gridCol w:w="5828"/>
        <w:gridCol w:w="734"/>
        <w:gridCol w:w="1167"/>
      </w:tblGrid>
      <w:tr w:rsidR="00A034A9" w:rsidRPr="002E4E95" w:rsidTr="005D479A">
        <w:trPr>
          <w:trHeight w:val="430"/>
          <w:jc w:val="center"/>
        </w:trPr>
        <w:tc>
          <w:tcPr>
            <w:tcW w:w="9977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A034A9" w:rsidRPr="0026731D" w:rsidRDefault="00A034A9">
            <w:pPr>
              <w:rPr>
                <w:lang w:val="pt-BR"/>
              </w:rPr>
            </w:pPr>
          </w:p>
        </w:tc>
      </w:tr>
      <w:tr w:rsidR="00A034A9" w:rsidRPr="00D92C5D" w:rsidTr="005D479A">
        <w:trPr>
          <w:trHeight w:val="358"/>
          <w:jc w:val="center"/>
        </w:trPr>
        <w:tc>
          <w:tcPr>
            <w:tcW w:w="9977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E13F16" w:rsidRDefault="00A034A9" w:rsidP="00204364">
            <w:pPr>
              <w:pStyle w:val="Ttulo2"/>
              <w:rPr>
                <w:color w:val="365F91" w:themeColor="accent1" w:themeShade="BF"/>
                <w:sz w:val="28"/>
                <w:szCs w:val="28"/>
                <w:lang w:val="pt-BR"/>
              </w:rPr>
            </w:pPr>
            <w:r>
              <w:rPr>
                <w:color w:val="365F91" w:themeColor="accent1" w:themeShade="BF"/>
                <w:sz w:val="28"/>
                <w:szCs w:val="28"/>
                <w:lang w:val="pt-BR"/>
              </w:rPr>
              <w:t>Solução</w:t>
            </w:r>
          </w:p>
        </w:tc>
      </w:tr>
      <w:tr w:rsidR="00D535C2" w:rsidRPr="00D92C5D" w:rsidTr="00D535C2">
        <w:trPr>
          <w:trHeight w:val="358"/>
          <w:jc w:val="center"/>
        </w:trPr>
        <w:tc>
          <w:tcPr>
            <w:tcW w:w="7987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  <w:bookmarkStart w:id="0" w:name="MinuteItems"/>
            <w:bookmarkEnd w:id="0"/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26731D" w:rsidRDefault="00A034A9">
            <w:pPr>
              <w:pStyle w:val="Ttulo4"/>
              <w:framePr w:hSpace="0" w:wrap="auto" w:vAnchor="margin" w:hAnchor="text" w:xAlign="left" w:yAlign="inline"/>
              <w:rPr>
                <w:lang w:val="pt-B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034A9" w:rsidRPr="00884B2F" w:rsidRDefault="00A034A9">
            <w:pPr>
              <w:pStyle w:val="Ttulo5"/>
              <w:rPr>
                <w:b/>
                <w:color w:val="365F91" w:themeColor="accent1" w:themeShade="BF"/>
                <w:lang w:val="pt-BR"/>
              </w:rPr>
            </w:pPr>
          </w:p>
        </w:tc>
      </w:tr>
      <w:tr w:rsidR="00BD01B4" w:rsidRPr="00D92C5D" w:rsidTr="005D479A">
        <w:trPr>
          <w:trHeight w:val="358"/>
          <w:jc w:val="center"/>
        </w:trPr>
        <w:tc>
          <w:tcPr>
            <w:tcW w:w="9977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9274E3" w:rsidRDefault="00BD01B4" w:rsidP="009274E3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 w:rsidRPr="009274E3">
              <w:rPr>
                <w:rStyle w:val="TtulodoLivro"/>
                <w:b/>
                <w:bCs w:val="0"/>
                <w:smallCaps w:val="0"/>
                <w:spacing w:val="4"/>
              </w:rPr>
              <w:t>software(s) de solução</w:t>
            </w:r>
            <w:r w:rsidR="00044EE3">
              <w:rPr>
                <w:rStyle w:val="TtulodoLivro"/>
                <w:b/>
                <w:bCs w:val="0"/>
                <w:smallCaps w:val="0"/>
                <w:spacing w:val="4"/>
              </w:rPr>
              <w:t>:</w:t>
            </w:r>
          </w:p>
        </w:tc>
      </w:tr>
      <w:tr w:rsidR="00D535C2" w:rsidRPr="00D92C5D" w:rsidTr="00D535C2">
        <w:trPr>
          <w:trHeight w:val="358"/>
          <w:jc w:val="center"/>
        </w:trPr>
        <w:tc>
          <w:tcPr>
            <w:tcW w:w="131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D535C2" w:rsidRPr="009274E3" w:rsidRDefault="00D535C2" w:rsidP="009274E3">
            <w:pPr>
              <w:pStyle w:val="RelatriosInfo"/>
              <w:jc w:val="left"/>
              <w:rPr>
                <w:rStyle w:val="TtulodoLivro"/>
                <w:b/>
                <w:bCs w:val="0"/>
                <w:smallCaps w:val="0"/>
                <w:spacing w:val="4"/>
              </w:rPr>
            </w:pPr>
            <w:r>
              <w:rPr>
                <w:rStyle w:val="TtulodoLivro"/>
                <w:b/>
                <w:bCs w:val="0"/>
                <w:smallCaps w:val="0"/>
                <w:spacing w:val="4"/>
              </w:rPr>
              <w:t>Responsável</w:t>
            </w:r>
          </w:p>
        </w:tc>
        <w:tc>
          <w:tcPr>
            <w:tcW w:w="8658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535C2" w:rsidRPr="00DB75E3" w:rsidRDefault="00D535C2" w:rsidP="009274E3">
            <w:pPr>
              <w:pStyle w:val="RelatriosInfo"/>
              <w:jc w:val="left"/>
              <w:rPr>
                <w:rStyle w:val="TtulodoLivro"/>
                <w:bCs w:val="0"/>
                <w:smallCaps w:val="0"/>
                <w:spacing w:val="4"/>
                <w:sz w:val="16"/>
                <w:szCs w:val="16"/>
              </w:rPr>
            </w:pPr>
          </w:p>
        </w:tc>
      </w:tr>
      <w:tr w:rsidR="00A034A9" w:rsidRPr="00D92C5D" w:rsidTr="005D479A">
        <w:trPr>
          <w:trHeight w:val="358"/>
          <w:jc w:val="center"/>
        </w:trPr>
        <w:tc>
          <w:tcPr>
            <w:tcW w:w="99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34A9" w:rsidRPr="0026731D" w:rsidRDefault="00A034A9" w:rsidP="00D535C2">
            <w:pPr>
              <w:rPr>
                <w:lang w:val="pt-BR"/>
              </w:rPr>
            </w:pPr>
          </w:p>
        </w:tc>
      </w:tr>
      <w:tr w:rsidR="00A034A9" w:rsidRPr="00D92C5D" w:rsidTr="005D479A">
        <w:trPr>
          <w:trHeight w:val="358"/>
          <w:jc w:val="center"/>
        </w:trPr>
        <w:tc>
          <w:tcPr>
            <w:tcW w:w="9977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A034A9" w:rsidRPr="0026731D" w:rsidRDefault="00A034A9">
            <w:pPr>
              <w:rPr>
                <w:lang w:val="pt-BR"/>
              </w:rPr>
            </w:pPr>
          </w:p>
        </w:tc>
      </w:tr>
      <w:tr w:rsidR="00BD01B4" w:rsidRPr="00D92C5D" w:rsidTr="005D479A">
        <w:trPr>
          <w:trHeight w:val="358"/>
          <w:jc w:val="center"/>
        </w:trPr>
        <w:tc>
          <w:tcPr>
            <w:tcW w:w="9977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D01B4" w:rsidRPr="0026731D" w:rsidRDefault="00BD01B4" w:rsidP="005D479A">
            <w:pPr>
              <w:pStyle w:val="RelatriosInfo"/>
              <w:jc w:val="left"/>
            </w:pPr>
            <w:r>
              <w:t>aplicações da solução</w:t>
            </w:r>
            <w:r w:rsidR="00044EE3">
              <w:t>:</w:t>
            </w:r>
          </w:p>
        </w:tc>
      </w:tr>
      <w:tr w:rsidR="00A034A9" w:rsidRPr="002E4E95" w:rsidTr="005D479A">
        <w:trPr>
          <w:trHeight w:val="358"/>
          <w:jc w:val="center"/>
        </w:trPr>
        <w:tc>
          <w:tcPr>
            <w:tcW w:w="9977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D535C2" w:rsidRDefault="00D535C2" w:rsidP="008F36D8">
            <w:pPr>
              <w:rPr>
                <w:lang w:val="pt-BR"/>
              </w:rPr>
            </w:pPr>
          </w:p>
          <w:p w:rsidR="008F36D8" w:rsidRDefault="008F36D8" w:rsidP="008F36D8">
            <w:pPr>
              <w:rPr>
                <w:lang w:val="pt-BR"/>
              </w:rPr>
            </w:pPr>
          </w:p>
          <w:p w:rsidR="008F36D8" w:rsidRDefault="008F36D8" w:rsidP="008F36D8">
            <w:pPr>
              <w:rPr>
                <w:lang w:val="pt-BR"/>
              </w:rPr>
            </w:pPr>
          </w:p>
          <w:p w:rsidR="008F36D8" w:rsidRDefault="008F36D8" w:rsidP="008F36D8">
            <w:pPr>
              <w:rPr>
                <w:lang w:val="pt-BR"/>
              </w:rPr>
            </w:pPr>
          </w:p>
          <w:p w:rsidR="008F36D8" w:rsidRDefault="008F36D8" w:rsidP="008F36D8">
            <w:pPr>
              <w:rPr>
                <w:lang w:val="pt-BR"/>
              </w:rPr>
            </w:pPr>
          </w:p>
          <w:p w:rsidR="008F36D8" w:rsidRDefault="008F36D8" w:rsidP="008F36D8">
            <w:pPr>
              <w:rPr>
                <w:lang w:val="pt-BR"/>
              </w:rPr>
            </w:pPr>
          </w:p>
          <w:p w:rsidR="008F36D8" w:rsidRDefault="008F36D8" w:rsidP="008F36D8">
            <w:pPr>
              <w:rPr>
                <w:lang w:val="pt-BR"/>
              </w:rPr>
            </w:pPr>
          </w:p>
          <w:p w:rsidR="008F36D8" w:rsidRPr="0026731D" w:rsidRDefault="008F36D8" w:rsidP="008F36D8">
            <w:pPr>
              <w:rPr>
                <w:lang w:val="pt-BR"/>
              </w:rPr>
            </w:pPr>
          </w:p>
        </w:tc>
      </w:tr>
      <w:tr w:rsidR="00A034A9" w:rsidRPr="002E4E95" w:rsidTr="005D479A">
        <w:trPr>
          <w:trHeight w:val="115"/>
          <w:jc w:val="center"/>
        </w:trPr>
        <w:tc>
          <w:tcPr>
            <w:tcW w:w="9977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normal1"/>
              <w:tblpPr w:leftFromText="141" w:rightFromText="141" w:vertAnchor="text" w:horzAnchor="margin" w:tblpX="-147" w:tblpY="5"/>
              <w:tblW w:w="9956" w:type="dxa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7693"/>
            </w:tblGrid>
            <w:tr w:rsidR="00BD01B4" w:rsidRPr="0026731D" w:rsidTr="00BD01B4">
              <w:trPr>
                <w:trHeight w:val="411"/>
              </w:trPr>
              <w:tc>
                <w:tcPr>
                  <w:tcW w:w="2263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BD01B4" w:rsidRPr="0026731D" w:rsidRDefault="00BD01B4" w:rsidP="00171DED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Módulos que satisfazem</w:t>
                  </w:r>
                </w:p>
              </w:tc>
              <w:tc>
                <w:tcPr>
                  <w:tcW w:w="7693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D01B4" w:rsidRPr="00D535C2" w:rsidRDefault="00D535C2" w:rsidP="00171DED">
                  <w:pPr>
                    <w:rPr>
                      <w:lang w:val="pt-BR"/>
                    </w:rPr>
                  </w:pPr>
                  <w:r w:rsidRPr="00D535C2">
                    <w:rPr>
                      <w:lang w:val="pt-BR"/>
                    </w:rPr>
                    <w:t>DAV, Listagens</w:t>
                  </w:r>
                  <w:r>
                    <w:rPr>
                      <w:lang w:val="pt-BR"/>
                    </w:rPr>
                    <w:t xml:space="preserve"> e Financeiro.</w:t>
                  </w:r>
                </w:p>
              </w:tc>
            </w:tr>
            <w:tr w:rsidR="00BD01B4" w:rsidRPr="002E4E95" w:rsidTr="00BD01B4">
              <w:trPr>
                <w:trHeight w:val="411"/>
              </w:trPr>
              <w:tc>
                <w:tcPr>
                  <w:tcW w:w="2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:rsidR="00BD01B4" w:rsidRPr="0026731D" w:rsidRDefault="001E6BAC" w:rsidP="00171DED">
                  <w:pPr>
                    <w:pStyle w:val="Cabealhocomtodasemmaisculas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conclusões</w:t>
                  </w:r>
                </w:p>
              </w:tc>
              <w:tc>
                <w:tcPr>
                  <w:tcW w:w="76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D01B4" w:rsidRDefault="00BD01B4" w:rsidP="00171DED">
                  <w:pPr>
                    <w:rPr>
                      <w:lang w:val="pt-BR"/>
                    </w:rPr>
                  </w:pPr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  <w:bookmarkStart w:id="1" w:name="_GoBack"/>
                  <w:bookmarkEnd w:id="1"/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</w:p>
                <w:p w:rsidR="008F36D8" w:rsidRDefault="008F36D8" w:rsidP="00171DED">
                  <w:pPr>
                    <w:rPr>
                      <w:lang w:val="pt-BR"/>
                    </w:rPr>
                  </w:pPr>
                </w:p>
                <w:p w:rsidR="008F36D8" w:rsidRPr="0026731D" w:rsidRDefault="008F36D8" w:rsidP="00171DED">
                  <w:pPr>
                    <w:rPr>
                      <w:lang w:val="pt-BR"/>
                    </w:rPr>
                  </w:pPr>
                </w:p>
              </w:tc>
            </w:tr>
          </w:tbl>
          <w:p w:rsidR="00A034A9" w:rsidRPr="0026731D" w:rsidRDefault="00A034A9">
            <w:pPr>
              <w:rPr>
                <w:lang w:val="pt-BR"/>
              </w:rPr>
            </w:pPr>
          </w:p>
        </w:tc>
      </w:tr>
    </w:tbl>
    <w:p w:rsidR="00DA3D2A" w:rsidRPr="0026731D" w:rsidRDefault="00DA3D2A">
      <w:pPr>
        <w:pStyle w:val="Ttulo2"/>
        <w:rPr>
          <w:lang w:val="pt-BR"/>
        </w:rPr>
      </w:pPr>
      <w:bookmarkStart w:id="2" w:name="MinuteAdditional"/>
      <w:bookmarkEnd w:id="2"/>
    </w:p>
    <w:p w:rsidR="00A65CC2" w:rsidRDefault="00A65CC2" w:rsidP="00E13F16">
      <w:pPr>
        <w:jc w:val="center"/>
        <w:rPr>
          <w:lang w:val="pt-BR"/>
        </w:rPr>
      </w:pPr>
    </w:p>
    <w:p w:rsidR="00E13F16" w:rsidRPr="0026731D" w:rsidRDefault="00E13F16" w:rsidP="00E13F16">
      <w:pPr>
        <w:rPr>
          <w:lang w:val="pt-BR"/>
        </w:rPr>
      </w:pPr>
    </w:p>
    <w:sectPr w:rsidR="00E13F16" w:rsidRPr="0026731D" w:rsidSect="00DA3D2A">
      <w:headerReference w:type="default" r:id="rId10"/>
      <w:footerReference w:type="default" r:id="rId11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FB" w:rsidRDefault="00A127FB" w:rsidP="00856F1D">
      <w:r>
        <w:separator/>
      </w:r>
    </w:p>
  </w:endnote>
  <w:endnote w:type="continuationSeparator" w:id="0">
    <w:p w:rsidR="00A127FB" w:rsidRDefault="00A127FB" w:rsidP="0085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Rodap"/>
    </w:pPr>
    <w:r w:rsidRPr="00856F1D">
      <w:rPr>
        <w:lang w:val="pt-BR"/>
      </w:rPr>
      <w:t>Relatório</w:t>
    </w:r>
    <w:r>
      <w:t xml:space="preserve"> de </w:t>
    </w:r>
    <w:r w:rsidR="005D265D">
      <w:rPr>
        <w:lang w:val="pt-BR"/>
      </w:rPr>
      <w:t>Solução para Demonstração</w:t>
    </w:r>
  </w:p>
  <w:p w:rsidR="00856F1D" w:rsidRDefault="00856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FB" w:rsidRDefault="00A127FB" w:rsidP="00856F1D">
      <w:r>
        <w:separator/>
      </w:r>
    </w:p>
  </w:footnote>
  <w:footnote w:type="continuationSeparator" w:id="0">
    <w:p w:rsidR="00A127FB" w:rsidRDefault="00A127FB" w:rsidP="0085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D" w:rsidRDefault="00856F1D">
    <w:pPr>
      <w:pStyle w:val="Cabealho"/>
    </w:pPr>
    <w:r>
      <w:t xml:space="preserve">INFOBRASIL </w:t>
    </w:r>
    <w:r w:rsidRPr="00856F1D">
      <w:rPr>
        <w:lang w:val="pt-BR"/>
      </w:rPr>
      <w:t>Sistemas</w:t>
    </w:r>
  </w:p>
  <w:p w:rsidR="00856F1D" w:rsidRDefault="00856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64"/>
    <w:rsid w:val="00044EE3"/>
    <w:rsid w:val="0008495A"/>
    <w:rsid w:val="000B430D"/>
    <w:rsid w:val="001A752C"/>
    <w:rsid w:val="001E6BAC"/>
    <w:rsid w:val="00204364"/>
    <w:rsid w:val="0026731D"/>
    <w:rsid w:val="002E4E95"/>
    <w:rsid w:val="00361650"/>
    <w:rsid w:val="003D05A7"/>
    <w:rsid w:val="00456D72"/>
    <w:rsid w:val="00491E46"/>
    <w:rsid w:val="004E544C"/>
    <w:rsid w:val="00502AEF"/>
    <w:rsid w:val="00504B5C"/>
    <w:rsid w:val="00517557"/>
    <w:rsid w:val="005659DE"/>
    <w:rsid w:val="005B090E"/>
    <w:rsid w:val="005B43C6"/>
    <w:rsid w:val="005D0421"/>
    <w:rsid w:val="005D265D"/>
    <w:rsid w:val="005D479A"/>
    <w:rsid w:val="006F2FEB"/>
    <w:rsid w:val="006F4C21"/>
    <w:rsid w:val="00751CEC"/>
    <w:rsid w:val="00856F1D"/>
    <w:rsid w:val="00884B2F"/>
    <w:rsid w:val="008C7CCB"/>
    <w:rsid w:val="008F36D8"/>
    <w:rsid w:val="009274E3"/>
    <w:rsid w:val="009508BD"/>
    <w:rsid w:val="00A034A9"/>
    <w:rsid w:val="00A127FB"/>
    <w:rsid w:val="00A65CC2"/>
    <w:rsid w:val="00A83F25"/>
    <w:rsid w:val="00AA6A54"/>
    <w:rsid w:val="00AE6C55"/>
    <w:rsid w:val="00AF1F66"/>
    <w:rsid w:val="00AF7FC3"/>
    <w:rsid w:val="00B3796F"/>
    <w:rsid w:val="00B65314"/>
    <w:rsid w:val="00BD01B4"/>
    <w:rsid w:val="00C76EC4"/>
    <w:rsid w:val="00C77FA3"/>
    <w:rsid w:val="00CA526C"/>
    <w:rsid w:val="00CC74AA"/>
    <w:rsid w:val="00D535C2"/>
    <w:rsid w:val="00D92C5D"/>
    <w:rsid w:val="00DA3D2A"/>
    <w:rsid w:val="00DB75E3"/>
    <w:rsid w:val="00E13BBD"/>
    <w:rsid w:val="00E13F16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AF1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link w:val="CabealhocomtodasemmaisculasChar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styleId="Rodap">
    <w:name w:val="footer"/>
    <w:basedOn w:val="Normal"/>
    <w:link w:val="RodapChar"/>
    <w:uiPriority w:val="99"/>
    <w:rsid w:val="00856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6F1D"/>
    <w:rPr>
      <w:rFonts w:ascii="Tahoma" w:hAnsi="Tahoma" w:cs="Tahoma"/>
      <w:spacing w:val="4"/>
      <w:sz w:val="16"/>
      <w:szCs w:val="16"/>
      <w:lang w:val="en-GB" w:eastAsia="en-US"/>
    </w:rPr>
  </w:style>
  <w:style w:type="paragraph" w:customStyle="1" w:styleId="RelatriosInfo">
    <w:name w:val="Relatórios Info"/>
    <w:basedOn w:val="Cabealhocomtodasemmaisculas"/>
    <w:link w:val="RelatriosInfoChar"/>
    <w:qFormat/>
    <w:rsid w:val="00BD01B4"/>
    <w:pPr>
      <w:jc w:val="center"/>
    </w:pPr>
    <w:rPr>
      <w:lang w:val="pt-BR"/>
    </w:rPr>
  </w:style>
  <w:style w:type="character" w:styleId="TtulodoLivro">
    <w:name w:val="Book Title"/>
    <w:basedOn w:val="Fontepargpadro"/>
    <w:uiPriority w:val="33"/>
    <w:qFormat/>
    <w:rsid w:val="00BD01B4"/>
    <w:rPr>
      <w:b/>
      <w:bCs/>
      <w:smallCaps/>
      <w:spacing w:val="5"/>
    </w:rPr>
  </w:style>
  <w:style w:type="character" w:customStyle="1" w:styleId="CabealhocomtodasemmaisculasChar">
    <w:name w:val="Cabeçalho com todas em maiúsculas Char"/>
    <w:basedOn w:val="Fontepargpadro"/>
    <w:link w:val="Cabealhocomtodasemmaisculas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customStyle="1" w:styleId="RelatriosInfoChar">
    <w:name w:val="Relatórios Info Char"/>
    <w:basedOn w:val="CabealhocomtodasemmaisculasChar"/>
    <w:link w:val="RelatriosInfo"/>
    <w:rsid w:val="00BD01B4"/>
    <w:rPr>
      <w:rFonts w:ascii="Tahoma" w:hAnsi="Tahoma" w:cs="Tahoma"/>
      <w:b/>
      <w:caps/>
      <w:color w:val="808080"/>
      <w:spacing w:val="4"/>
      <w:sz w:val="14"/>
      <w:szCs w:val="14"/>
      <w:lang w:val="en-US" w:eastAsia="en-US" w:bidi="en-US"/>
    </w:rPr>
  </w:style>
  <w:style w:type="character" w:styleId="Hyperlink">
    <w:name w:val="Hyperlink"/>
    <w:basedOn w:val="Fontepargpadro"/>
    <w:rsid w:val="00AF1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ermercadocentra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.linhares\AppData\Roaming\Microsoft\Template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5E97-5266-4AF2-8DCE-A7D4879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0</TotalTime>
  <Pages>2</Pages>
  <Words>81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Francisco Robbyhelliton Linhares</cp:lastModifiedBy>
  <cp:revision>2</cp:revision>
  <cp:lastPrinted>2004-01-21T16:22:00Z</cp:lastPrinted>
  <dcterms:created xsi:type="dcterms:W3CDTF">2019-03-13T18:25:00Z</dcterms:created>
  <dcterms:modified xsi:type="dcterms:W3CDTF">2019-03-13T18:25:00Z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